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olden-plains-profile"/>
    <w:p>
      <w:pPr>
        <w:pStyle w:val="Heading1"/>
      </w:pPr>
      <w:r>
        <w:t xml:space="preserve">Golden Plains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2,703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25,296          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Bannockburn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Golden Plains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$51,443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13,678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34,545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30,010.5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3,870,234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235,600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2025-01-02T01:44:17Z</dcterms:created>
  <dcterms:modified xsi:type="dcterms:W3CDTF">2025-01-02T01:44:17Z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